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2C" w:rsidRDefault="004229A4" w:rsidP="00F8222C">
      <w:pPr>
        <w:framePr w:hSpace="141" w:wrap="auto" w:vAnchor="text" w:hAnchor="page" w:x="1576" w:y="-6"/>
        <w:rPr>
          <w:b/>
          <w:bCs/>
          <w:sz w:val="32"/>
          <w:szCs w:val="32"/>
        </w:rPr>
      </w:pPr>
      <w:r w:rsidRPr="00F8222C">
        <w:rPr>
          <w:b/>
          <w:bCs/>
          <w:sz w:val="20"/>
          <w:szCs w:val="20"/>
        </w:rPr>
        <w:object w:dxaOrig="2441" w:dyaOrig="2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72.6pt" o:ole="">
            <v:imagedata r:id="rId5" o:title=""/>
          </v:shape>
          <o:OLEObject Type="Embed" ProgID="Word.Picture.8" ShapeID="_x0000_i1025" DrawAspect="Content" ObjectID="_1628250467" r:id="rId6"/>
        </w:object>
      </w:r>
    </w:p>
    <w:p w:rsidR="00F8222C" w:rsidRPr="002B0298" w:rsidRDefault="00F8222C" w:rsidP="00F8222C">
      <w:pPr>
        <w:ind w:left="-426"/>
        <w:jc w:val="center"/>
        <w:rPr>
          <w:b/>
          <w:bCs/>
          <w:sz w:val="32"/>
          <w:szCs w:val="32"/>
        </w:rPr>
      </w:pPr>
      <w:r w:rsidRPr="002B0298">
        <w:rPr>
          <w:b/>
          <w:bCs/>
          <w:sz w:val="32"/>
          <w:szCs w:val="32"/>
        </w:rPr>
        <w:t>INTERNATIONAL POLICE ASSOCIATION</w:t>
      </w:r>
    </w:p>
    <w:p w:rsidR="00F8222C" w:rsidRPr="002B0298" w:rsidRDefault="00053AA6" w:rsidP="00F8222C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F8222C" w:rsidRPr="002B0298">
        <w:rPr>
          <w:sz w:val="28"/>
          <w:szCs w:val="28"/>
        </w:rPr>
        <w:t xml:space="preserve">ekce České </w:t>
      </w:r>
      <w:proofErr w:type="gramStart"/>
      <w:r w:rsidR="00F8222C" w:rsidRPr="002B0298">
        <w:rPr>
          <w:sz w:val="28"/>
          <w:szCs w:val="28"/>
        </w:rPr>
        <w:t>republiky</w:t>
      </w:r>
      <w:r w:rsidR="00C90C0B">
        <w:rPr>
          <w:sz w:val="28"/>
          <w:szCs w:val="28"/>
        </w:rPr>
        <w:t xml:space="preserve">, </w:t>
      </w:r>
      <w:proofErr w:type="spellStart"/>
      <w:r w:rsidR="00C90C0B">
        <w:rPr>
          <w:sz w:val="28"/>
          <w:szCs w:val="28"/>
        </w:rPr>
        <w:t>z.s</w:t>
      </w:r>
      <w:proofErr w:type="spellEnd"/>
      <w:r w:rsidR="00C90C0B">
        <w:rPr>
          <w:sz w:val="28"/>
          <w:szCs w:val="28"/>
        </w:rPr>
        <w:t>.</w:t>
      </w:r>
      <w:proofErr w:type="gramEnd"/>
    </w:p>
    <w:p w:rsidR="00F8222C" w:rsidRPr="00C90C0B" w:rsidRDefault="00C90C0B" w:rsidP="00C90C0B">
      <w:pPr>
        <w:jc w:val="center"/>
        <w:rPr>
          <w:b/>
          <w:bCs/>
          <w:sz w:val="24"/>
          <w:szCs w:val="24"/>
        </w:rPr>
      </w:pPr>
      <w:r w:rsidRPr="00C90C0B">
        <w:rPr>
          <w:sz w:val="24"/>
          <w:szCs w:val="24"/>
        </w:rPr>
        <w:t>Elišky Přemyslovny 1259, 15600 Praha</w:t>
      </w:r>
    </w:p>
    <w:p w:rsidR="00F8222C" w:rsidRPr="002B0298" w:rsidRDefault="00C90C0B" w:rsidP="00F8222C">
      <w:pPr>
        <w:jc w:val="center"/>
        <w:rPr>
          <w:sz w:val="28"/>
          <w:szCs w:val="28"/>
        </w:rPr>
      </w:pPr>
      <w:r>
        <w:rPr>
          <w:sz w:val="24"/>
          <w:szCs w:val="24"/>
        </w:rPr>
        <w:t>tel.: +420 776120581</w:t>
      </w:r>
      <w:r w:rsidR="00F8222C" w:rsidRPr="002B0298">
        <w:rPr>
          <w:sz w:val="24"/>
          <w:szCs w:val="24"/>
        </w:rPr>
        <w:t xml:space="preserve">  </w:t>
      </w:r>
    </w:p>
    <w:p w:rsidR="00F8222C" w:rsidRDefault="00C90C0B" w:rsidP="00C837FD">
      <w:pPr>
        <w:pBdr>
          <w:bottom w:val="single" w:sz="6" w:space="1" w:color="auto"/>
        </w:pBdr>
        <w:ind w:firstLine="708"/>
        <w:rPr>
          <w:rStyle w:val="Hypertextovodkaz"/>
          <w:sz w:val="24"/>
          <w:szCs w:val="24"/>
        </w:rPr>
      </w:pPr>
      <w:r>
        <w:rPr>
          <w:sz w:val="24"/>
          <w:szCs w:val="24"/>
        </w:rPr>
        <w:t>e-mail</w:t>
      </w:r>
      <w:r w:rsidR="00F8222C" w:rsidRPr="002B0298">
        <w:rPr>
          <w:sz w:val="24"/>
          <w:szCs w:val="24"/>
        </w:rPr>
        <w:t xml:space="preserve">:  </w:t>
      </w:r>
      <w:hyperlink r:id="rId7" w:history="1">
        <w:r w:rsidR="00CF2E66" w:rsidRPr="006B3CAB">
          <w:rPr>
            <w:rStyle w:val="Hypertextovodkaz"/>
            <w:sz w:val="24"/>
            <w:szCs w:val="24"/>
          </w:rPr>
          <w:t>gs.ipacr@seznam.cz</w:t>
        </w:r>
      </w:hyperlink>
    </w:p>
    <w:p w:rsidR="00C837FD" w:rsidRPr="00C837FD" w:rsidRDefault="00C837FD" w:rsidP="00C837FD">
      <w:pPr>
        <w:pBdr>
          <w:bottom w:val="single" w:sz="6" w:space="1" w:color="auto"/>
        </w:pBdr>
        <w:ind w:firstLine="708"/>
        <w:jc w:val="center"/>
        <w:rPr>
          <w:sz w:val="24"/>
          <w:szCs w:val="24"/>
          <w:u w:val="single"/>
        </w:rPr>
      </w:pPr>
    </w:p>
    <w:p w:rsidR="0070519B" w:rsidRPr="002B0298" w:rsidRDefault="0056516A" w:rsidP="0041237D">
      <w:pPr>
        <w:pBdr>
          <w:bottom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proofErr w:type="gramStart"/>
      <w:r w:rsidR="002E4B4C">
        <w:rPr>
          <w:sz w:val="24"/>
          <w:szCs w:val="24"/>
        </w:rPr>
        <w:t xml:space="preserve">18235395,        </w:t>
      </w:r>
      <w:r>
        <w:rPr>
          <w:sz w:val="24"/>
          <w:szCs w:val="24"/>
        </w:rPr>
        <w:t>číslo</w:t>
      </w:r>
      <w:proofErr w:type="gramEnd"/>
      <w:r>
        <w:rPr>
          <w:sz w:val="24"/>
          <w:szCs w:val="24"/>
        </w:rPr>
        <w:t xml:space="preserve"> účtu</w:t>
      </w:r>
      <w:r w:rsidR="002E4B4C">
        <w:rPr>
          <w:sz w:val="24"/>
          <w:szCs w:val="24"/>
        </w:rPr>
        <w:t>: 28037331/0100</w:t>
      </w:r>
    </w:p>
    <w:p w:rsidR="00EF6681" w:rsidRDefault="00EF6681" w:rsidP="00EF6681">
      <w:pPr>
        <w:jc w:val="right"/>
      </w:pPr>
    </w:p>
    <w:p w:rsidR="006E045D" w:rsidRDefault="00EF6681" w:rsidP="00EF6681">
      <w:pPr>
        <w:jc w:val="right"/>
      </w:pPr>
      <w:r>
        <w:t xml:space="preserve">Brno </w:t>
      </w:r>
      <w:r w:rsidR="00EB0E52">
        <w:t>2</w:t>
      </w:r>
      <w:r w:rsidR="00F01FA4">
        <w:t>5</w:t>
      </w:r>
      <w:bookmarkStart w:id="0" w:name="_GoBack"/>
      <w:bookmarkEnd w:id="0"/>
      <w:r w:rsidR="0044499E">
        <w:t xml:space="preserve">. </w:t>
      </w:r>
      <w:r w:rsidR="00C837FD">
        <w:t>srpna</w:t>
      </w:r>
      <w:r>
        <w:t xml:space="preserve"> 20</w:t>
      </w:r>
      <w:r w:rsidR="002E4B4C">
        <w:t>1</w:t>
      </w:r>
      <w:r w:rsidR="00C90C0B">
        <w:t>9</w:t>
      </w:r>
    </w:p>
    <w:p w:rsidR="00EF6681" w:rsidRDefault="00EB0E52" w:rsidP="00EB0E52">
      <w:pPr>
        <w:jc w:val="right"/>
      </w:pPr>
      <w:r w:rsidRPr="00EB0E52">
        <w:rPr>
          <w:u w:val="single"/>
        </w:rPr>
        <w:t>Příloha:</w:t>
      </w:r>
      <w:r>
        <w:t xml:space="preserve"> </w:t>
      </w:r>
      <w:proofErr w:type="gramStart"/>
      <w:r>
        <w:t>soubor .</w:t>
      </w:r>
      <w:proofErr w:type="spellStart"/>
      <w:r>
        <w:t>xlsx</w:t>
      </w:r>
      <w:proofErr w:type="spellEnd"/>
      <w:proofErr w:type="gramEnd"/>
    </w:p>
    <w:p w:rsidR="00032AA1" w:rsidRDefault="00053AA6" w:rsidP="00EF66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2E4B4C" w:rsidRDefault="00C837FD" w:rsidP="00EF6681">
      <w:pPr>
        <w:rPr>
          <w:b/>
        </w:rPr>
      </w:pPr>
      <w:r>
        <w:rPr>
          <w:b/>
        </w:rPr>
        <w:t>Vedoucím územních skupin IPA</w:t>
      </w:r>
    </w:p>
    <w:p w:rsidR="00C837FD" w:rsidRDefault="00C837FD" w:rsidP="00EF6681">
      <w:pPr>
        <w:rPr>
          <w:b/>
        </w:rPr>
      </w:pPr>
      <w:r>
        <w:rPr>
          <w:b/>
        </w:rPr>
        <w:t>sekce České republiky</w:t>
      </w:r>
    </w:p>
    <w:p w:rsidR="00B1629F" w:rsidRDefault="00B1629F" w:rsidP="00EF6681">
      <w:pPr>
        <w:rPr>
          <w:b/>
        </w:rPr>
      </w:pPr>
    </w:p>
    <w:p w:rsidR="00C837FD" w:rsidRDefault="00C837FD" w:rsidP="00EF6681">
      <w:pPr>
        <w:rPr>
          <w:b/>
        </w:rPr>
      </w:pPr>
    </w:p>
    <w:p w:rsidR="00032AA1" w:rsidRDefault="002E4B4C" w:rsidP="00EF6681">
      <w:pPr>
        <w:rPr>
          <w:b/>
        </w:rPr>
      </w:pPr>
      <w:r w:rsidRPr="002E4B4C">
        <w:rPr>
          <w:b/>
        </w:rPr>
        <w:t xml:space="preserve">Věc: Objednávka </w:t>
      </w:r>
      <w:r w:rsidR="00C837FD">
        <w:rPr>
          <w:b/>
        </w:rPr>
        <w:t xml:space="preserve">průkazů IPA na rok </w:t>
      </w:r>
      <w:r w:rsidR="00C90C0B">
        <w:rPr>
          <w:b/>
        </w:rPr>
        <w:t>2020</w:t>
      </w:r>
      <w:r w:rsidR="00C837FD">
        <w:rPr>
          <w:b/>
        </w:rPr>
        <w:t xml:space="preserve">  - v y ž á d á n í</w:t>
      </w:r>
    </w:p>
    <w:p w:rsidR="00B1629F" w:rsidRPr="002E4B4C" w:rsidRDefault="00B1629F" w:rsidP="00EF6681">
      <w:pPr>
        <w:rPr>
          <w:b/>
        </w:rPr>
      </w:pPr>
    </w:p>
    <w:p w:rsidR="00EF6681" w:rsidRDefault="00EB0E52" w:rsidP="00EB0E52">
      <w:pPr>
        <w:ind w:firstLine="708"/>
      </w:pPr>
      <w:r>
        <w:t>Vážené kolegyně a kolegové,</w:t>
      </w:r>
    </w:p>
    <w:p w:rsidR="00EB0E52" w:rsidRDefault="00EB0E52" w:rsidP="00EF6681"/>
    <w:p w:rsidR="004340FA" w:rsidRDefault="00C90C0B" w:rsidP="00C837FD">
      <w:pPr>
        <w:jc w:val="both"/>
      </w:pPr>
      <w:r>
        <w:t>v</w:t>
      </w:r>
      <w:r w:rsidR="00536CC9">
        <w:t xml:space="preserve"> příloze zasílám soubor se jmenným seznamem členů vaší územní skupiny </w:t>
      </w:r>
      <w:r w:rsidR="00EB0E52">
        <w:t>p</w:t>
      </w:r>
      <w:r w:rsidR="00C837FD">
        <w:t xml:space="preserve">ro zajištění </w:t>
      </w:r>
      <w:r w:rsidR="00B1629F">
        <w:t xml:space="preserve">výroby a distribuce členských </w:t>
      </w:r>
      <w:r w:rsidR="00C837FD">
        <w:t>průkazů IPA na rok 20</w:t>
      </w:r>
      <w:r>
        <w:t>20</w:t>
      </w:r>
      <w:r w:rsidR="00EB0E52">
        <w:t>:</w:t>
      </w:r>
    </w:p>
    <w:p w:rsidR="00B1629F" w:rsidRDefault="00B1629F" w:rsidP="00C837FD">
      <w:pPr>
        <w:jc w:val="both"/>
      </w:pPr>
    </w:p>
    <w:p w:rsidR="000F6C8C" w:rsidRDefault="000F6C8C" w:rsidP="000F6C8C">
      <w:pPr>
        <w:pStyle w:val="Odstavecseseznamem"/>
        <w:numPr>
          <w:ilvl w:val="0"/>
          <w:numId w:val="1"/>
        </w:numPr>
        <w:jc w:val="both"/>
      </w:pPr>
      <w:r>
        <w:t xml:space="preserve">Každý vedoucí územní skupiny obdrží mailem soubor ve </w:t>
      </w:r>
      <w:proofErr w:type="gramStart"/>
      <w:r>
        <w:t>formátu .</w:t>
      </w:r>
      <w:proofErr w:type="spellStart"/>
      <w:r>
        <w:t>xlsx</w:t>
      </w:r>
      <w:proofErr w:type="spellEnd"/>
      <w:proofErr w:type="gramEnd"/>
      <w:r>
        <w:t xml:space="preserve">, který obsahuje aktuální seznam členů </w:t>
      </w:r>
      <w:r w:rsidR="00C90C0B">
        <w:t xml:space="preserve">své </w:t>
      </w:r>
      <w:r>
        <w:t>územní skupiny, včetně členů, kteří byli přijati v průběhu roku 201</w:t>
      </w:r>
      <w:r w:rsidR="00C90C0B">
        <w:t>9</w:t>
      </w:r>
      <w:r>
        <w:t>.</w:t>
      </w:r>
    </w:p>
    <w:p w:rsidR="000F6C8C" w:rsidRPr="00C90C0B" w:rsidRDefault="000F6C8C" w:rsidP="000F6C8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Proveďte případné změny, které vyznačte v tomto souboru</w:t>
      </w:r>
      <w:r w:rsidR="00F15C8C">
        <w:t xml:space="preserve">, </w:t>
      </w:r>
      <w:proofErr w:type="gramStart"/>
      <w:r w:rsidR="00F15C8C">
        <w:t>tzn. pokud</w:t>
      </w:r>
      <w:proofErr w:type="gramEnd"/>
      <w:r w:rsidR="00F15C8C">
        <w:t xml:space="preserve"> je tam někdo, kdo členství ukončil nebo někdo v seznamu chybí, případ</w:t>
      </w:r>
      <w:r w:rsidR="00B1629F">
        <w:t>n</w:t>
      </w:r>
      <w:r w:rsidR="00F15C8C">
        <w:t>ě oprava osobních údajů</w:t>
      </w:r>
      <w:r>
        <w:t>.</w:t>
      </w:r>
      <w:r w:rsidR="00F15C8C">
        <w:t xml:space="preserve"> U každého člena vyznačte, zda zaplatil členský poplatek na rok 20</w:t>
      </w:r>
      <w:r w:rsidR="00C90C0B">
        <w:t>20</w:t>
      </w:r>
      <w:r w:rsidR="00F15C8C">
        <w:t>. Pouze těmto členům bude objednán členský průkaz.</w:t>
      </w:r>
      <w:r>
        <w:t xml:space="preserve"> </w:t>
      </w:r>
      <w:r w:rsidR="00B1629F">
        <w:t>U těch členů, kde nebude vyznačeno, že ukončili členství nebo zaplatili na rok 20</w:t>
      </w:r>
      <w:r w:rsidR="00C90C0B">
        <w:t>20</w:t>
      </w:r>
      <w:r w:rsidR="009067DD">
        <w:t>,</w:t>
      </w:r>
      <w:r w:rsidR="00B1629F">
        <w:t xml:space="preserve"> se bude </w:t>
      </w:r>
      <w:proofErr w:type="gramStart"/>
      <w:r w:rsidR="00B1629F">
        <w:t>mít  zato, že</w:t>
      </w:r>
      <w:proofErr w:type="gramEnd"/>
      <w:r w:rsidR="00B1629F">
        <w:t xml:space="preserve"> jsou stále členy IPA sekce ČR, ale bez platného průkazu.</w:t>
      </w:r>
      <w:r w:rsidR="00B1629F" w:rsidRPr="00B1629F">
        <w:t xml:space="preserve"> </w:t>
      </w:r>
      <w:r w:rsidR="00B1629F">
        <w:t>V žádném případě nevytvářejte soubor nový</w:t>
      </w:r>
      <w:r w:rsidR="00536CC9">
        <w:t>, žádné údaje nemažte, neměňte</w:t>
      </w:r>
      <w:r w:rsidR="00B1629F">
        <w:t xml:space="preserve"> parametry jednotlivých buněk. </w:t>
      </w:r>
      <w:r w:rsidR="00B1629F" w:rsidRPr="00C90C0B">
        <w:rPr>
          <w:b/>
        </w:rPr>
        <w:t>Takto aktualizovaný soubor zašlete na výše uvedený mail</w:t>
      </w:r>
      <w:r w:rsidR="00C90C0B">
        <w:rPr>
          <w:b/>
        </w:rPr>
        <w:t xml:space="preserve"> nejpozději do </w:t>
      </w:r>
      <w:proofErr w:type="gramStart"/>
      <w:r w:rsidR="00C90C0B">
        <w:rPr>
          <w:b/>
        </w:rPr>
        <w:t>15.10.2019</w:t>
      </w:r>
      <w:proofErr w:type="gramEnd"/>
      <w:r w:rsidR="00B1629F" w:rsidRPr="00C90C0B">
        <w:rPr>
          <w:b/>
        </w:rPr>
        <w:t>.</w:t>
      </w:r>
    </w:p>
    <w:p w:rsidR="00B1629F" w:rsidRDefault="00F15C8C" w:rsidP="000F6C8C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>
        <w:t>Proveďte platbu na účet české sekce (viz záhlaví)</w:t>
      </w:r>
      <w:r w:rsidR="00B1629F">
        <w:t xml:space="preserve"> za členy, kteří zaplatili členský příspěvek na rok 20</w:t>
      </w:r>
      <w:r w:rsidR="00C90C0B">
        <w:t>20</w:t>
      </w:r>
      <w:r w:rsidR="00B1629F">
        <w:t xml:space="preserve"> (300,- Kč za člena).</w:t>
      </w:r>
      <w:r w:rsidR="00536CC9">
        <w:t xml:space="preserve"> </w:t>
      </w:r>
      <w:r w:rsidR="00536CC9" w:rsidRPr="00536CC9">
        <w:rPr>
          <w:u w:val="single"/>
        </w:rPr>
        <w:t>Jako variabilní symbol použijte číslo vaší územní skupiny</w:t>
      </w:r>
      <w:r w:rsidR="00C90C0B">
        <w:rPr>
          <w:u w:val="single"/>
        </w:rPr>
        <w:t xml:space="preserve"> a do poznámky uveďte za kolik členů je platba provedena</w:t>
      </w:r>
      <w:r w:rsidR="00536CC9" w:rsidRPr="00536CC9">
        <w:rPr>
          <w:u w:val="single"/>
        </w:rPr>
        <w:t>.</w:t>
      </w:r>
    </w:p>
    <w:p w:rsidR="00C90C0B" w:rsidRDefault="00C90C0B" w:rsidP="00C90C0B">
      <w:pPr>
        <w:pStyle w:val="Odstavecseseznamem"/>
        <w:numPr>
          <w:ilvl w:val="0"/>
          <w:numId w:val="1"/>
        </w:numPr>
        <w:jc w:val="both"/>
      </w:pPr>
      <w:r>
        <w:t xml:space="preserve">Platbu proveďte </w:t>
      </w:r>
      <w:r w:rsidRPr="00B1629F">
        <w:rPr>
          <w:b/>
        </w:rPr>
        <w:t xml:space="preserve">nejpozději do </w:t>
      </w:r>
      <w:proofErr w:type="gramStart"/>
      <w:r>
        <w:rPr>
          <w:b/>
        </w:rPr>
        <w:t>15</w:t>
      </w:r>
      <w:r w:rsidRPr="00B1629F">
        <w:rPr>
          <w:b/>
        </w:rPr>
        <w:t>.10.1016</w:t>
      </w:r>
      <w:proofErr w:type="gramEnd"/>
      <w:r>
        <w:t xml:space="preserve">. </w:t>
      </w:r>
      <w:r>
        <w:tab/>
      </w:r>
      <w:r>
        <w:tab/>
      </w:r>
    </w:p>
    <w:p w:rsidR="00C90C0B" w:rsidRPr="00536CC9" w:rsidRDefault="00C90C0B" w:rsidP="000F6C8C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>
        <w:t>Teprve poté, až bude vaše platba připsána na účet české sekce, bude provedena objednávka členských průkazů</w:t>
      </w:r>
    </w:p>
    <w:p w:rsidR="00B1629F" w:rsidRDefault="00C90C0B" w:rsidP="000F6C8C">
      <w:pPr>
        <w:pStyle w:val="Odstavecseseznamem"/>
        <w:numPr>
          <w:ilvl w:val="0"/>
          <w:numId w:val="1"/>
        </w:numPr>
        <w:jc w:val="both"/>
      </w:pPr>
      <w:r>
        <w:t>Pouze při dodržení výše uvedených termínů je záruka toho, že vám budou členské průkazy vyrobeny a zaslány do konce roku 2019.</w:t>
      </w:r>
    </w:p>
    <w:p w:rsidR="00C90C0B" w:rsidRDefault="00C90C0B" w:rsidP="00C90C0B">
      <w:pPr>
        <w:pStyle w:val="Odstavecseseznamem"/>
        <w:jc w:val="both"/>
      </w:pPr>
    </w:p>
    <w:p w:rsidR="00EB0E52" w:rsidRDefault="00EB0E52" w:rsidP="00EB0E52">
      <w:pPr>
        <w:ind w:left="1416"/>
        <w:jc w:val="both"/>
      </w:pPr>
      <w:r>
        <w:t>S pozdravem SERVO PER AMIKECO</w:t>
      </w:r>
    </w:p>
    <w:p w:rsidR="00032AA1" w:rsidRDefault="00032AA1" w:rsidP="00053AA6">
      <w:pPr>
        <w:jc w:val="both"/>
      </w:pPr>
    </w:p>
    <w:p w:rsidR="00032AA1" w:rsidRDefault="00032AA1" w:rsidP="00053AA6">
      <w:pPr>
        <w:jc w:val="both"/>
      </w:pPr>
    </w:p>
    <w:p w:rsidR="00032AA1" w:rsidRDefault="00032AA1" w:rsidP="00053A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ersonName">
        <w:smartTagPr>
          <w:attr w:name="ProductID" w:val="Mgr. Pavel  Fiala"/>
        </w:smartTagPr>
        <w:smartTag w:uri="urn:schemas-microsoft-com:office:smarttags" w:element="PersonName">
          <w:smartTagPr>
            <w:attr w:name="ProductID" w:val="Mgr. Pavel"/>
          </w:smartTagPr>
          <w:r>
            <w:t>Mgr. Pavel</w:t>
          </w:r>
        </w:smartTag>
        <w:r>
          <w:t xml:space="preserve">  Fiala</w:t>
        </w:r>
      </w:smartTag>
      <w:r>
        <w:t xml:space="preserve"> </w:t>
      </w:r>
      <w:proofErr w:type="gramStart"/>
      <w:r>
        <w:t>v.r.</w:t>
      </w:r>
      <w:proofErr w:type="gramEnd"/>
    </w:p>
    <w:p w:rsidR="00032AA1" w:rsidRDefault="00032AA1" w:rsidP="00053A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generální sekretář</w:t>
      </w:r>
    </w:p>
    <w:p w:rsidR="0007308B" w:rsidRDefault="0007308B" w:rsidP="00053AA6">
      <w:pPr>
        <w:jc w:val="both"/>
      </w:pPr>
    </w:p>
    <w:p w:rsidR="0007308B" w:rsidRDefault="0007308B" w:rsidP="00053AA6">
      <w:pPr>
        <w:jc w:val="both"/>
      </w:pPr>
    </w:p>
    <w:sectPr w:rsidR="0007308B" w:rsidSect="00AA3BE1">
      <w:pgSz w:w="11906" w:h="16838"/>
      <w:pgMar w:top="1417" w:right="1134" w:bottom="141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2B64"/>
    <w:multiLevelType w:val="hybridMultilevel"/>
    <w:tmpl w:val="B426A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7C"/>
    <w:rsid w:val="00032AA1"/>
    <w:rsid w:val="00053AA6"/>
    <w:rsid w:val="0007308B"/>
    <w:rsid w:val="000F6C8C"/>
    <w:rsid w:val="001E096E"/>
    <w:rsid w:val="002E4B4C"/>
    <w:rsid w:val="0041237D"/>
    <w:rsid w:val="004229A4"/>
    <w:rsid w:val="004340FA"/>
    <w:rsid w:val="0044499E"/>
    <w:rsid w:val="00455865"/>
    <w:rsid w:val="00456CBB"/>
    <w:rsid w:val="00461713"/>
    <w:rsid w:val="0049227C"/>
    <w:rsid w:val="004F3EEC"/>
    <w:rsid w:val="00536CC9"/>
    <w:rsid w:val="0056516A"/>
    <w:rsid w:val="005E7E62"/>
    <w:rsid w:val="006E045D"/>
    <w:rsid w:val="0070519B"/>
    <w:rsid w:val="00825E06"/>
    <w:rsid w:val="00875A27"/>
    <w:rsid w:val="009067DD"/>
    <w:rsid w:val="00AA3BE1"/>
    <w:rsid w:val="00B1629F"/>
    <w:rsid w:val="00C837FD"/>
    <w:rsid w:val="00C90C0B"/>
    <w:rsid w:val="00CF2E66"/>
    <w:rsid w:val="00E3330C"/>
    <w:rsid w:val="00EB0E52"/>
    <w:rsid w:val="00ED4B7C"/>
    <w:rsid w:val="00ED70CB"/>
    <w:rsid w:val="00EF6681"/>
    <w:rsid w:val="00F01FA4"/>
    <w:rsid w:val="00F02BC8"/>
    <w:rsid w:val="00F15C8C"/>
    <w:rsid w:val="00F16EE8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5F9DADD-9F7C-48F9-AC3A-2E94208D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22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0519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.ipac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\Plocha\DOKUMENTY\IPA\IPA%20&#268;R%202008\IPA%20hlavi&#269;kaInterne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IPA hlavičkaInternet</Template>
  <TotalTime>474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2023</CharactersWithSpaces>
  <SharedDoc>false</SharedDoc>
  <HLinks>
    <vt:vector size="12" baseType="variant">
      <vt:variant>
        <vt:i4>3080209</vt:i4>
      </vt:variant>
      <vt:variant>
        <vt:i4>6</vt:i4>
      </vt:variant>
      <vt:variant>
        <vt:i4>0</vt:i4>
      </vt:variant>
      <vt:variant>
        <vt:i4>5</vt:i4>
      </vt:variant>
      <vt:variant>
        <vt:lpwstr>mailto:k.ooui.ved@pcr.cz</vt:lpwstr>
      </vt:variant>
      <vt:variant>
        <vt:lpwstr/>
      </vt:variant>
      <vt:variant>
        <vt:i4>16515270</vt:i4>
      </vt:variant>
      <vt:variant>
        <vt:i4>3</vt:i4>
      </vt:variant>
      <vt:variant>
        <vt:i4>0</vt:i4>
      </vt:variant>
      <vt:variant>
        <vt:i4>5</vt:i4>
      </vt:variant>
      <vt:variant>
        <vt:lpwstr>mailto:generální.sekretar.ipacr@seznam.cz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Pavel Fiala</cp:lastModifiedBy>
  <cp:revision>5</cp:revision>
  <cp:lastPrinted>1900-12-31T22:00:00Z</cp:lastPrinted>
  <dcterms:created xsi:type="dcterms:W3CDTF">2019-08-17T16:18:00Z</dcterms:created>
  <dcterms:modified xsi:type="dcterms:W3CDTF">2019-08-25T13:01:00Z</dcterms:modified>
</cp:coreProperties>
</file>